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2F0" w:rsidRPr="006D6408" w:rsidRDefault="003412F0" w:rsidP="006D6408">
      <w:pPr>
        <w:spacing w:after="0" w:line="240" w:lineRule="auto"/>
        <w:jc w:val="right"/>
        <w:rPr>
          <w:b/>
          <w:i/>
          <w:sz w:val="24"/>
          <w:szCs w:val="24"/>
        </w:rPr>
      </w:pPr>
      <w:r w:rsidRPr="006D6408">
        <w:rPr>
          <w:b/>
          <w:i/>
          <w:sz w:val="24"/>
          <w:szCs w:val="24"/>
        </w:rPr>
        <w:t>OPISNI OBRAZAC</w:t>
      </w:r>
    </w:p>
    <w:p w:rsidR="003412F0" w:rsidRPr="006D6408" w:rsidRDefault="003412F0" w:rsidP="006D6408">
      <w:pPr>
        <w:spacing w:after="0" w:line="240" w:lineRule="auto"/>
        <w:rPr>
          <w:i/>
          <w:sz w:val="24"/>
          <w:szCs w:val="24"/>
        </w:rPr>
      </w:pPr>
      <w:r w:rsidRPr="0062276D">
        <w:rPr>
          <w:i/>
          <w:noProof/>
          <w:sz w:val="24"/>
          <w:szCs w:val="24"/>
          <w:lang w:eastAsia="hr-H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168pt;height:125.4pt;visibility:visible">
            <v:imagedata r:id="rId7" o:title=""/>
          </v:shape>
        </w:pict>
      </w:r>
    </w:p>
    <w:p w:rsidR="003412F0" w:rsidRPr="006D6408" w:rsidRDefault="003412F0" w:rsidP="006D6408">
      <w:pPr>
        <w:spacing w:after="0" w:line="240" w:lineRule="auto"/>
        <w:rPr>
          <w:i/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jc w:val="center"/>
        <w:rPr>
          <w:b/>
          <w:sz w:val="24"/>
          <w:szCs w:val="24"/>
        </w:rPr>
      </w:pPr>
      <w:r w:rsidRPr="006D6408">
        <w:rPr>
          <w:b/>
          <w:sz w:val="24"/>
          <w:szCs w:val="24"/>
        </w:rPr>
        <w:t>PRIJAVNICA ZA PREDLAGANJE PROGRAMA JAVNIH POTREBA U KULTURI, ZDRAVSTVENOJ ZAŠTITI I DRUŠTVENIM DJELATNOSTIMA NA PODRUČJU OPĆINE ČAVLE ZA 201</w:t>
      </w:r>
      <w:r>
        <w:rPr>
          <w:b/>
          <w:sz w:val="24"/>
          <w:szCs w:val="24"/>
        </w:rPr>
        <w:t>7</w:t>
      </w:r>
      <w:r w:rsidRPr="006D6408">
        <w:rPr>
          <w:b/>
          <w:sz w:val="24"/>
          <w:szCs w:val="24"/>
        </w:rPr>
        <w:t>.</w:t>
      </w:r>
    </w:p>
    <w:p w:rsidR="003412F0" w:rsidRPr="006D6408" w:rsidRDefault="003412F0" w:rsidP="006D6408">
      <w:pPr>
        <w:spacing w:after="0" w:line="240" w:lineRule="auto"/>
        <w:jc w:val="center"/>
        <w:rPr>
          <w:b/>
          <w:sz w:val="24"/>
          <w:szCs w:val="24"/>
        </w:rPr>
      </w:pPr>
    </w:p>
    <w:p w:rsidR="003412F0" w:rsidRPr="006D6408" w:rsidRDefault="003412F0" w:rsidP="006D6408">
      <w:pPr>
        <w:numPr>
          <w:ilvl w:val="0"/>
          <w:numId w:val="1"/>
        </w:numPr>
        <w:spacing w:after="0" w:line="240" w:lineRule="auto"/>
        <w:contextualSpacing/>
        <w:rPr>
          <w:b/>
          <w:sz w:val="24"/>
          <w:szCs w:val="24"/>
        </w:rPr>
      </w:pPr>
      <w:r w:rsidRPr="006D6408">
        <w:rPr>
          <w:b/>
          <w:sz w:val="24"/>
          <w:szCs w:val="24"/>
        </w:rPr>
        <w:t>PODACI O PRIJAVITELJU PROGRAMA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3412F0" w:rsidRPr="0062276D" w:rsidTr="0062276D">
        <w:tc>
          <w:tcPr>
            <w:tcW w:w="9062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PRIJAVITELJ PROGRAMA – KORISNIK SREDSTAVA:</w:t>
            </w: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3412F0" w:rsidRPr="0062276D" w:rsidTr="0062276D">
        <w:tc>
          <w:tcPr>
            <w:tcW w:w="9062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NAZIV PROGRAMA*:</w:t>
            </w:r>
          </w:p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56"/>
        <w:gridCol w:w="1530"/>
        <w:gridCol w:w="1373"/>
        <w:gridCol w:w="2903"/>
      </w:tblGrid>
      <w:tr w:rsidR="003412F0" w:rsidRPr="0062276D" w:rsidTr="0062276D">
        <w:tc>
          <w:tcPr>
            <w:tcW w:w="3256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ADRESA (BROJ POŠTE, MJESTO, ULICA I BROJ):</w:t>
            </w:r>
          </w:p>
        </w:tc>
        <w:tc>
          <w:tcPr>
            <w:tcW w:w="5806" w:type="dxa"/>
            <w:gridSpan w:val="3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:rsidTr="0062276D">
        <w:tc>
          <w:tcPr>
            <w:tcW w:w="3256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TELEFON / FAX:</w:t>
            </w:r>
          </w:p>
        </w:tc>
        <w:tc>
          <w:tcPr>
            <w:tcW w:w="5806" w:type="dxa"/>
            <w:gridSpan w:val="3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:rsidTr="0062276D">
        <w:tc>
          <w:tcPr>
            <w:tcW w:w="3256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E-MAIL:</w:t>
            </w:r>
          </w:p>
        </w:tc>
        <w:tc>
          <w:tcPr>
            <w:tcW w:w="5806" w:type="dxa"/>
            <w:gridSpan w:val="3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:rsidTr="0062276D">
        <w:tc>
          <w:tcPr>
            <w:tcW w:w="3256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WEB STRANICA:</w:t>
            </w:r>
          </w:p>
        </w:tc>
        <w:tc>
          <w:tcPr>
            <w:tcW w:w="5806" w:type="dxa"/>
            <w:gridSpan w:val="3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:rsidTr="0062276D">
        <w:tc>
          <w:tcPr>
            <w:tcW w:w="3256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IBAN KORISNIKA I POSLOVNA BANKA:</w:t>
            </w:r>
          </w:p>
        </w:tc>
        <w:tc>
          <w:tcPr>
            <w:tcW w:w="5806" w:type="dxa"/>
            <w:gridSpan w:val="3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:rsidTr="0062276D">
        <w:tc>
          <w:tcPr>
            <w:tcW w:w="3256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OIB:</w:t>
            </w:r>
          </w:p>
        </w:tc>
        <w:tc>
          <w:tcPr>
            <w:tcW w:w="5806" w:type="dxa"/>
            <w:gridSpan w:val="3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:rsidTr="0062276D">
        <w:tc>
          <w:tcPr>
            <w:tcW w:w="3256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REGISTARSKI BROJ UDRUGE</w:t>
            </w:r>
          </w:p>
        </w:tc>
        <w:tc>
          <w:tcPr>
            <w:tcW w:w="5806" w:type="dxa"/>
            <w:gridSpan w:val="3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:rsidTr="0062276D">
        <w:tc>
          <w:tcPr>
            <w:tcW w:w="3256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RNO BROJ (REGISTAR NEPROFITNIH ORGANIZACIJA)</w:t>
            </w:r>
          </w:p>
        </w:tc>
        <w:tc>
          <w:tcPr>
            <w:tcW w:w="5806" w:type="dxa"/>
            <w:gridSpan w:val="3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:rsidTr="0062276D">
        <w:trPr>
          <w:trHeight w:val="225"/>
        </w:trPr>
        <w:tc>
          <w:tcPr>
            <w:tcW w:w="3256" w:type="dxa"/>
            <w:vMerge w:val="restart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DA LI KORISTITE PROSTORIJE U VLASNIŠTVU OPĆINE</w:t>
            </w:r>
          </w:p>
        </w:tc>
        <w:tc>
          <w:tcPr>
            <w:tcW w:w="2903" w:type="dxa"/>
            <w:gridSpan w:val="2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276D">
              <w:rPr>
                <w:sz w:val="24"/>
                <w:szCs w:val="24"/>
              </w:rPr>
              <w:t>DA</w:t>
            </w:r>
          </w:p>
        </w:tc>
        <w:tc>
          <w:tcPr>
            <w:tcW w:w="2903" w:type="dxa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276D">
              <w:rPr>
                <w:sz w:val="24"/>
                <w:szCs w:val="24"/>
              </w:rPr>
              <w:t>NE</w:t>
            </w:r>
          </w:p>
        </w:tc>
      </w:tr>
      <w:tr w:rsidR="003412F0" w:rsidRPr="0062276D" w:rsidTr="0062276D">
        <w:trPr>
          <w:trHeight w:val="224"/>
        </w:trPr>
        <w:tc>
          <w:tcPr>
            <w:tcW w:w="3256" w:type="dxa"/>
            <w:vMerge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  <w:r w:rsidRPr="0062276D">
              <w:rPr>
                <w:sz w:val="24"/>
                <w:szCs w:val="24"/>
              </w:rPr>
              <w:t>Ako DA koje?</w:t>
            </w:r>
          </w:p>
        </w:tc>
        <w:tc>
          <w:tcPr>
            <w:tcW w:w="4276" w:type="dxa"/>
            <w:gridSpan w:val="2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3412F0" w:rsidRPr="0062276D" w:rsidTr="0062276D">
        <w:tc>
          <w:tcPr>
            <w:tcW w:w="9062" w:type="dxa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Odgovorna osoba / osoba ovlaštena za zastupanje</w:t>
            </w:r>
            <w:r w:rsidRPr="0062276D">
              <w:rPr>
                <w:sz w:val="24"/>
                <w:szCs w:val="24"/>
              </w:rPr>
              <w:t xml:space="preserve"> (ime i prezime, telefon, fax, e-mail):</w:t>
            </w: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:rsidTr="0062276D">
        <w:tc>
          <w:tcPr>
            <w:tcW w:w="9062" w:type="dxa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Djelatnost prijavitelja</w:t>
            </w:r>
            <w:r w:rsidRPr="0062276D">
              <w:rPr>
                <w:sz w:val="24"/>
                <w:szCs w:val="24"/>
              </w:rPr>
              <w:t xml:space="preserve"> (iz Registra udruga / Sudskog registra / Registra umjetničkih organizacija):</w:t>
            </w: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3412F0" w:rsidRPr="006D6408" w:rsidRDefault="003412F0" w:rsidP="006D6408">
      <w:pPr>
        <w:spacing w:after="0" w:line="240" w:lineRule="auto"/>
        <w:rPr>
          <w:i/>
          <w:sz w:val="20"/>
          <w:szCs w:val="20"/>
        </w:rPr>
      </w:pPr>
      <w:r w:rsidRPr="006D6408">
        <w:rPr>
          <w:i/>
          <w:sz w:val="20"/>
          <w:szCs w:val="20"/>
        </w:rPr>
        <w:t>*Program podrazumijeva sve programe, projekte i manifestacije koje se prijavljuju na Javni poziv</w:t>
      </w:r>
    </w:p>
    <w:p w:rsidR="003412F0" w:rsidRPr="006D6408" w:rsidRDefault="003412F0" w:rsidP="006D6408">
      <w:pPr>
        <w:spacing w:after="0" w:line="240" w:lineRule="auto"/>
        <w:rPr>
          <w:i/>
          <w:sz w:val="20"/>
          <w:szCs w:val="20"/>
        </w:rPr>
      </w:pPr>
    </w:p>
    <w:p w:rsidR="003412F0" w:rsidRPr="006D6408" w:rsidRDefault="003412F0" w:rsidP="006D6408">
      <w:pPr>
        <w:spacing w:after="0" w:line="240" w:lineRule="auto"/>
        <w:rPr>
          <w:i/>
          <w:sz w:val="20"/>
          <w:szCs w:val="20"/>
        </w:rPr>
      </w:pPr>
    </w:p>
    <w:p w:rsidR="003412F0" w:rsidRPr="006D6408" w:rsidRDefault="003412F0" w:rsidP="006D6408">
      <w:pPr>
        <w:spacing w:after="0" w:line="240" w:lineRule="auto"/>
        <w:rPr>
          <w:i/>
          <w:sz w:val="20"/>
          <w:szCs w:val="20"/>
        </w:rPr>
      </w:pPr>
    </w:p>
    <w:p w:rsidR="003412F0" w:rsidRPr="006D6408" w:rsidRDefault="003412F0" w:rsidP="006D6408">
      <w:pPr>
        <w:numPr>
          <w:ilvl w:val="0"/>
          <w:numId w:val="1"/>
        </w:numPr>
        <w:spacing w:after="0" w:line="240" w:lineRule="auto"/>
        <w:contextualSpacing/>
        <w:rPr>
          <w:b/>
          <w:sz w:val="24"/>
          <w:szCs w:val="24"/>
        </w:rPr>
      </w:pPr>
      <w:bookmarkStart w:id="0" w:name="_GoBack"/>
      <w:bookmarkEnd w:id="0"/>
      <w:r w:rsidRPr="006D6408">
        <w:rPr>
          <w:b/>
          <w:sz w:val="24"/>
          <w:szCs w:val="24"/>
        </w:rPr>
        <w:t>PODACI O OSNIVANJU I ČLANOVIMA</w:t>
      </w: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20"/>
        <w:gridCol w:w="236"/>
        <w:gridCol w:w="1274"/>
        <w:gridCol w:w="1511"/>
        <w:gridCol w:w="118"/>
        <w:gridCol w:w="2903"/>
      </w:tblGrid>
      <w:tr w:rsidR="003412F0" w:rsidRPr="0062276D" w:rsidTr="0062276D">
        <w:tc>
          <w:tcPr>
            <w:tcW w:w="3256" w:type="dxa"/>
            <w:gridSpan w:val="2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 xml:space="preserve">GODINA OSNIVANJA </w:t>
            </w:r>
          </w:p>
        </w:tc>
        <w:tc>
          <w:tcPr>
            <w:tcW w:w="5806" w:type="dxa"/>
            <w:gridSpan w:val="4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:rsidTr="0062276D">
        <w:tc>
          <w:tcPr>
            <w:tcW w:w="3256" w:type="dxa"/>
            <w:gridSpan w:val="2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GODINA UPISA U REGISTAR</w:t>
            </w:r>
          </w:p>
        </w:tc>
        <w:tc>
          <w:tcPr>
            <w:tcW w:w="5806" w:type="dxa"/>
            <w:gridSpan w:val="4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:rsidTr="0062276D">
        <w:trPr>
          <w:trHeight w:val="244"/>
        </w:trPr>
        <w:tc>
          <w:tcPr>
            <w:tcW w:w="3256" w:type="dxa"/>
            <w:gridSpan w:val="2"/>
            <w:vMerge w:val="restart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BROJ ZAPOSLENIH</w:t>
            </w:r>
          </w:p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NA DAN PRIJAVE</w:t>
            </w:r>
          </w:p>
        </w:tc>
        <w:tc>
          <w:tcPr>
            <w:tcW w:w="2903" w:type="dxa"/>
            <w:gridSpan w:val="3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276D">
              <w:rPr>
                <w:sz w:val="24"/>
                <w:szCs w:val="24"/>
              </w:rPr>
              <w:t>na određeno</w:t>
            </w:r>
          </w:p>
        </w:tc>
        <w:tc>
          <w:tcPr>
            <w:tcW w:w="2903" w:type="dxa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276D">
              <w:rPr>
                <w:sz w:val="24"/>
                <w:szCs w:val="24"/>
              </w:rPr>
              <w:t>na neodređeno</w:t>
            </w:r>
          </w:p>
        </w:tc>
      </w:tr>
      <w:tr w:rsidR="003412F0" w:rsidRPr="0062276D" w:rsidTr="0062276D">
        <w:trPr>
          <w:trHeight w:val="244"/>
        </w:trPr>
        <w:tc>
          <w:tcPr>
            <w:tcW w:w="3256" w:type="dxa"/>
            <w:gridSpan w:val="2"/>
            <w:vMerge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903" w:type="dxa"/>
            <w:gridSpan w:val="3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03" w:type="dxa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:rsidTr="0062276D">
        <w:tc>
          <w:tcPr>
            <w:tcW w:w="3256" w:type="dxa"/>
            <w:gridSpan w:val="2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BROJ ČLANOVA (ZA UDRUGE)</w:t>
            </w:r>
          </w:p>
        </w:tc>
        <w:tc>
          <w:tcPr>
            <w:tcW w:w="5806" w:type="dxa"/>
            <w:gridSpan w:val="4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:rsidTr="0062276D">
        <w:tc>
          <w:tcPr>
            <w:tcW w:w="9062" w:type="dxa"/>
            <w:gridSpan w:val="6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PODACI O ČLANARINI:</w:t>
            </w:r>
          </w:p>
        </w:tc>
      </w:tr>
      <w:tr w:rsidR="003412F0" w:rsidRPr="0062276D" w:rsidTr="0062276D">
        <w:tc>
          <w:tcPr>
            <w:tcW w:w="3020" w:type="dxa"/>
            <w:shd w:val="clear" w:color="auto" w:fill="D9D9D9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276D">
              <w:rPr>
                <w:sz w:val="24"/>
                <w:szCs w:val="24"/>
              </w:rPr>
              <w:t>VISINA ČLANARINE:</w:t>
            </w:r>
          </w:p>
        </w:tc>
        <w:tc>
          <w:tcPr>
            <w:tcW w:w="3021" w:type="dxa"/>
            <w:gridSpan w:val="3"/>
            <w:shd w:val="clear" w:color="auto" w:fill="D9D9D9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276D">
              <w:rPr>
                <w:sz w:val="24"/>
                <w:szCs w:val="24"/>
              </w:rPr>
              <w:t>UPLAĆUJE SE</w:t>
            </w:r>
          </w:p>
        </w:tc>
        <w:tc>
          <w:tcPr>
            <w:tcW w:w="3021" w:type="dxa"/>
            <w:gridSpan w:val="2"/>
            <w:shd w:val="clear" w:color="auto" w:fill="D9D9D9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276D">
              <w:rPr>
                <w:sz w:val="24"/>
                <w:szCs w:val="24"/>
              </w:rPr>
              <w:t>IZNOS UKUPNO NAPLAĆENE ČLANARINE U 2016. u kunama</w:t>
            </w:r>
          </w:p>
        </w:tc>
      </w:tr>
      <w:tr w:rsidR="003412F0" w:rsidRPr="0062276D" w:rsidTr="0062276D">
        <w:tc>
          <w:tcPr>
            <w:tcW w:w="3020" w:type="dxa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276D">
              <w:rPr>
                <w:sz w:val="24"/>
                <w:szCs w:val="24"/>
              </w:rPr>
              <w:t>MJESEČNO</w:t>
            </w:r>
          </w:p>
        </w:tc>
        <w:tc>
          <w:tcPr>
            <w:tcW w:w="1511" w:type="dxa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276D">
              <w:rPr>
                <w:sz w:val="24"/>
                <w:szCs w:val="24"/>
              </w:rPr>
              <w:t>GODIŠNJE</w:t>
            </w:r>
          </w:p>
        </w:tc>
        <w:tc>
          <w:tcPr>
            <w:tcW w:w="3021" w:type="dxa"/>
            <w:gridSpan w:val="2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412F0" w:rsidRPr="0062276D" w:rsidTr="0062276D">
        <w:tc>
          <w:tcPr>
            <w:tcW w:w="3020" w:type="dxa"/>
            <w:shd w:val="clear" w:color="auto" w:fill="EEECE1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UKUPNO OSTAVRENI PRIHOD U 2016.g.</w:t>
            </w:r>
          </w:p>
        </w:tc>
        <w:tc>
          <w:tcPr>
            <w:tcW w:w="6042" w:type="dxa"/>
            <w:gridSpan w:val="5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412F0" w:rsidRPr="0062276D" w:rsidTr="0062276D">
        <w:trPr>
          <w:trHeight w:val="899"/>
        </w:trPr>
        <w:tc>
          <w:tcPr>
            <w:tcW w:w="3020" w:type="dxa"/>
            <w:shd w:val="clear" w:color="auto" w:fill="EEECE1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OD TOGA OST</w:t>
            </w:r>
            <w:r>
              <w:rPr>
                <w:b/>
                <w:sz w:val="24"/>
                <w:szCs w:val="24"/>
              </w:rPr>
              <w:t>V</w:t>
            </w:r>
            <w:r w:rsidRPr="0062276D">
              <w:rPr>
                <w:b/>
                <w:sz w:val="24"/>
                <w:szCs w:val="24"/>
              </w:rPr>
              <w:t xml:space="preserve">ARENI PRIHOD </w:t>
            </w:r>
          </w:p>
        </w:tc>
        <w:tc>
          <w:tcPr>
            <w:tcW w:w="6042" w:type="dxa"/>
            <w:gridSpan w:val="5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412F0" w:rsidRPr="0062276D" w:rsidTr="0062276D">
        <w:trPr>
          <w:trHeight w:val="428"/>
        </w:trPr>
        <w:tc>
          <w:tcPr>
            <w:tcW w:w="3020" w:type="dxa"/>
            <w:shd w:val="clear" w:color="auto" w:fill="EEECE1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iz proračuna Općine Čavle</w:t>
            </w:r>
          </w:p>
        </w:tc>
        <w:tc>
          <w:tcPr>
            <w:tcW w:w="6042" w:type="dxa"/>
            <w:gridSpan w:val="5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412F0" w:rsidRPr="0062276D" w:rsidTr="0062276D">
        <w:trPr>
          <w:trHeight w:val="428"/>
        </w:trPr>
        <w:tc>
          <w:tcPr>
            <w:tcW w:w="3020" w:type="dxa"/>
            <w:shd w:val="clear" w:color="auto" w:fill="EEECE1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trgovačkih društava i drugih pravnih osoba</w:t>
            </w:r>
          </w:p>
        </w:tc>
        <w:tc>
          <w:tcPr>
            <w:tcW w:w="6042" w:type="dxa"/>
            <w:gridSpan w:val="5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412F0" w:rsidRPr="0062276D" w:rsidTr="0062276D">
        <w:trPr>
          <w:trHeight w:val="428"/>
        </w:trPr>
        <w:tc>
          <w:tcPr>
            <w:tcW w:w="3020" w:type="dxa"/>
            <w:shd w:val="clear" w:color="auto" w:fill="EEECE1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prihoda od članarine</w:t>
            </w:r>
          </w:p>
        </w:tc>
        <w:tc>
          <w:tcPr>
            <w:tcW w:w="6042" w:type="dxa"/>
            <w:gridSpan w:val="5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412F0" w:rsidRPr="0062276D" w:rsidTr="0062276D">
        <w:trPr>
          <w:trHeight w:val="428"/>
        </w:trPr>
        <w:tc>
          <w:tcPr>
            <w:tcW w:w="3020" w:type="dxa"/>
            <w:shd w:val="clear" w:color="auto" w:fill="EEECE1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ostalo</w:t>
            </w:r>
          </w:p>
        </w:tc>
        <w:tc>
          <w:tcPr>
            <w:tcW w:w="6042" w:type="dxa"/>
            <w:gridSpan w:val="5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numPr>
          <w:ilvl w:val="0"/>
          <w:numId w:val="1"/>
        </w:numPr>
        <w:spacing w:after="0" w:line="240" w:lineRule="auto"/>
        <w:contextualSpacing/>
        <w:jc w:val="both"/>
        <w:rPr>
          <w:b/>
          <w:sz w:val="24"/>
          <w:szCs w:val="24"/>
        </w:rPr>
      </w:pPr>
      <w:r w:rsidRPr="006D6408">
        <w:rPr>
          <w:b/>
          <w:sz w:val="24"/>
          <w:szCs w:val="24"/>
        </w:rPr>
        <w:t>PODACI O PROGRAMU</w:t>
      </w:r>
      <w:r>
        <w:rPr>
          <w:b/>
          <w:sz w:val="24"/>
          <w:szCs w:val="24"/>
        </w:rPr>
        <w:t xml:space="preserve"> </w:t>
      </w: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71"/>
        <w:gridCol w:w="7791"/>
      </w:tblGrid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91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PROGRAMSKA DJELATNOST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91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POVEĆANJE TURISTIČKE PONUDE</w:t>
            </w:r>
          </w:p>
          <w:p w:rsidR="003412F0" w:rsidRPr="0062276D" w:rsidRDefault="003412F0" w:rsidP="0062276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ZAŠTITA I PROMICANJE TRADICIJSKE BAŠTINE OPĆINE ČAVLE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91" w:type="dxa"/>
          </w:tcPr>
          <w:p w:rsidR="003412F0" w:rsidRPr="006D6408" w:rsidRDefault="003412F0" w:rsidP="0062276D">
            <w:pPr>
              <w:spacing w:after="0" w:line="240" w:lineRule="auto"/>
            </w:pPr>
            <w:r w:rsidRPr="006D6408">
              <w:t>promicanje vrednota, predmeta, aktivnosti i drugih običaja tradicijske baštine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91" w:type="dxa"/>
          </w:tcPr>
          <w:p w:rsidR="003412F0" w:rsidRPr="006D6408" w:rsidRDefault="003412F0" w:rsidP="0062276D">
            <w:pPr>
              <w:spacing w:after="0" w:line="240" w:lineRule="auto"/>
              <w:jc w:val="both"/>
            </w:pPr>
            <w:r w:rsidRPr="006D6408">
              <w:t>obrazovanje djece i mladih o važnosti očuvanja tradicijske baštine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91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jc w:val="both"/>
              <w:rPr>
                <w:b/>
              </w:rPr>
            </w:pPr>
            <w:r w:rsidRPr="0062276D">
              <w:rPr>
                <w:b/>
              </w:rPr>
              <w:t>ODGOJ I OBRAZOVANJE</w:t>
            </w:r>
          </w:p>
          <w:p w:rsidR="003412F0" w:rsidRPr="0062276D" w:rsidRDefault="003412F0" w:rsidP="0062276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62276D">
              <w:rPr>
                <w:b/>
              </w:rPr>
              <w:t>POTICANJE I AFIRMACIJA KULTURNOG, GLAZBENOG I INOG STVARALAŠTVA DJECE I MLADIH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D6408" w:rsidRDefault="003412F0" w:rsidP="0062276D">
            <w:pPr>
              <w:spacing w:after="0" w:line="240" w:lineRule="auto"/>
            </w:pPr>
            <w:r w:rsidRPr="006D6408">
              <w:t>Odgojno-obrazovni rad s djecom i mladima s posebnim potrebama (djeca i mladi s teškoćama u razvoju, djeca i mladi s invaliditetom, djeca i mladi sa zdravstvenim teškoćama, darovita djeca i mladi)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D6408" w:rsidRDefault="003412F0" w:rsidP="0062276D">
            <w:pPr>
              <w:spacing w:after="0" w:line="240" w:lineRule="auto"/>
            </w:pPr>
            <w:r w:rsidRPr="006D6408">
              <w:t>Organizacija izvannastavnih i izvanškolskih aktivnosti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D6408" w:rsidRDefault="003412F0" w:rsidP="0062276D">
            <w:pPr>
              <w:spacing w:after="0" w:line="240" w:lineRule="auto"/>
            </w:pPr>
            <w:r w:rsidRPr="006D6408">
              <w:t>Manifestacije stvaralaštva djece i mladih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D6408" w:rsidRDefault="003412F0" w:rsidP="0062276D">
            <w:pPr>
              <w:spacing w:after="0" w:line="240" w:lineRule="auto"/>
            </w:pPr>
            <w:r w:rsidRPr="006D6408">
              <w:t>Organizacija kulturno-umjetničkih manifestacija djece i mladih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D6408" w:rsidRDefault="003412F0" w:rsidP="0062276D">
            <w:pPr>
              <w:spacing w:after="0" w:line="240" w:lineRule="auto"/>
            </w:pPr>
            <w:r w:rsidRPr="006D6408">
              <w:t>Sigurnost djece i mladih, prevencija nasilja među djecom i mladima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D6408" w:rsidRDefault="003412F0" w:rsidP="0062276D">
            <w:pPr>
              <w:spacing w:after="0" w:line="240" w:lineRule="auto"/>
            </w:pPr>
            <w:r w:rsidRPr="006D6408">
              <w:t>Prevencija svih oblika ovisnosti djece i mladih.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91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jc w:val="both"/>
              <w:rPr>
                <w:b/>
              </w:rPr>
            </w:pPr>
            <w:r w:rsidRPr="0062276D">
              <w:rPr>
                <w:b/>
              </w:rPr>
              <w:t>KULTURA</w:t>
            </w:r>
          </w:p>
          <w:p w:rsidR="003412F0" w:rsidRPr="0062276D" w:rsidRDefault="003412F0" w:rsidP="0062276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62276D">
              <w:rPr>
                <w:b/>
              </w:rPr>
              <w:t>POTICANJE I AFIRMACIJA KULTURNOG AMATERIZMA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D6408" w:rsidRDefault="003412F0" w:rsidP="0062276D">
            <w:pPr>
              <w:spacing w:after="0" w:line="240" w:lineRule="auto"/>
            </w:pPr>
            <w:r w:rsidRPr="006D6408">
              <w:t>Glazbeno-scenske aktivnosti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D6408" w:rsidRDefault="003412F0" w:rsidP="0062276D">
            <w:pPr>
              <w:spacing w:after="0" w:line="240" w:lineRule="auto"/>
            </w:pPr>
            <w:r w:rsidRPr="006D6408">
              <w:t>Organizacija redovnih programa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D6408" w:rsidRDefault="003412F0" w:rsidP="0062276D">
            <w:pPr>
              <w:spacing w:after="0" w:line="240" w:lineRule="auto"/>
            </w:pPr>
            <w:r>
              <w:t>Očuvanje bi njegovanije čakavskoga govora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D6408" w:rsidRDefault="003412F0" w:rsidP="0062276D">
            <w:pPr>
              <w:spacing w:after="0" w:line="240" w:lineRule="auto"/>
            </w:pPr>
            <w:r>
              <w:t>Očuvanjem tradicije  maškara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D6408" w:rsidRDefault="003412F0" w:rsidP="0062276D">
            <w:pPr>
              <w:spacing w:after="0" w:line="240" w:lineRule="auto"/>
            </w:pPr>
            <w:r w:rsidRPr="0062276D">
              <w:t>Propagandne aktivnosti u cilju povećanja turističke ponude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2276D" w:rsidRDefault="003412F0" w:rsidP="0062276D">
            <w:pPr>
              <w:spacing w:after="0" w:line="240" w:lineRule="auto"/>
            </w:pPr>
            <w:r w:rsidRPr="0062276D">
              <w:t>Organizacija događanja u cilju povećanja turističke ponude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DD9C3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91" w:type="dxa"/>
            <w:shd w:val="clear" w:color="auto" w:fill="DDD9C3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SOCIJALNA SKRB, ZDRAVSTVO</w:t>
            </w:r>
          </w:p>
          <w:p w:rsidR="003412F0" w:rsidRPr="0062276D" w:rsidRDefault="003412F0" w:rsidP="0062276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UNAPREĐENJE KVALITETE ŽIVOTA, ŽIVOTNIH VJEŠTINA I SPOSOBNOSTI GRAĐANA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D6408" w:rsidRDefault="003412F0" w:rsidP="0062276D">
            <w:pPr>
              <w:spacing w:after="0" w:line="240" w:lineRule="auto"/>
            </w:pPr>
            <w:r w:rsidRPr="006D6408">
              <w:t>Obrazovni programi (radionice, predavanja, tribine) za unapređenje kvalitete života, životnih vještina i drugih sposobnosti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D6408" w:rsidRDefault="003412F0" w:rsidP="0062276D">
            <w:pPr>
              <w:spacing w:after="0" w:line="240" w:lineRule="auto"/>
            </w:pPr>
            <w:r w:rsidRPr="006D6408">
              <w:t>Osposobljavanje građana za informacijske i komunikacijske tehnologije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D6408" w:rsidRDefault="003412F0" w:rsidP="0062276D">
            <w:pPr>
              <w:spacing w:after="0" w:line="240" w:lineRule="auto"/>
            </w:pPr>
            <w:r w:rsidRPr="006D6408">
              <w:t>Poduzetnička kultura i usvajanje novih strukovnih tehnologija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D6408" w:rsidRDefault="003412F0" w:rsidP="0062276D">
            <w:pPr>
              <w:spacing w:after="0" w:line="240" w:lineRule="auto"/>
            </w:pPr>
            <w:r w:rsidRPr="006D6408">
              <w:t>Zaštita i promicanje kulturnih i povijesnih dobara te zaštita i očuvanje prirode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D6408" w:rsidRDefault="003412F0" w:rsidP="0062276D">
            <w:pPr>
              <w:spacing w:after="0" w:line="240" w:lineRule="auto"/>
            </w:pPr>
            <w:r w:rsidRPr="006D6408">
              <w:t>Promicanje obrazovanja za održivi razvoj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D6408" w:rsidRDefault="003412F0" w:rsidP="0062276D">
            <w:pPr>
              <w:spacing w:after="0" w:line="240" w:lineRule="auto"/>
            </w:pPr>
            <w:r w:rsidRPr="006D6408">
              <w:t>Podizanje kvalitete života osoba s posebnim potrebama i osoba s invaliditetom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D6408" w:rsidRDefault="003412F0" w:rsidP="0062276D">
            <w:pPr>
              <w:spacing w:after="0" w:line="240" w:lineRule="auto"/>
            </w:pPr>
            <w:r>
              <w:t>Program namijenjenih starijima osobama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DD9C3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  <w:shd w:val="clear" w:color="auto" w:fill="DDD9C3"/>
          </w:tcPr>
          <w:p w:rsidR="003412F0" w:rsidRPr="006D6408" w:rsidRDefault="003412F0" w:rsidP="0062276D">
            <w:pPr>
              <w:spacing w:after="0" w:line="240" w:lineRule="auto"/>
              <w:jc w:val="both"/>
            </w:pPr>
            <w:r w:rsidRPr="0062276D">
              <w:rPr>
                <w:b/>
              </w:rPr>
              <w:t>EKOLOGIJA I ZAŠTITA OKOLIŠA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D6408" w:rsidRDefault="003412F0" w:rsidP="0062276D">
            <w:pPr>
              <w:spacing w:after="0" w:line="240" w:lineRule="auto"/>
            </w:pPr>
            <w:r w:rsidRPr="006D6408">
              <w:t>projekti koji se odnose na neposrednu edukaciju stanovništva u području zaštite okoliša i prirode, održivog razvoja i održivog gospodarenja otpadom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D6408" w:rsidRDefault="003412F0" w:rsidP="0062276D">
            <w:pPr>
              <w:spacing w:after="0" w:line="240" w:lineRule="auto"/>
            </w:pPr>
            <w:r>
              <w:t>Program namijenjenih starijima osobama</w:t>
            </w:r>
          </w:p>
        </w:tc>
      </w:tr>
      <w:tr w:rsidR="003412F0" w:rsidRPr="0062276D" w:rsidTr="0062276D">
        <w:trPr>
          <w:trHeight w:val="857"/>
        </w:trPr>
        <w:tc>
          <w:tcPr>
            <w:tcW w:w="9062" w:type="dxa"/>
            <w:gridSpan w:val="2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Mjesto održavanja programa (prostor / lokacija):</w:t>
            </w:r>
          </w:p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3412F0" w:rsidRPr="0062276D" w:rsidTr="0062276D">
        <w:tc>
          <w:tcPr>
            <w:tcW w:w="9062" w:type="dxa"/>
            <w:gridSpan w:val="2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Vrijeme održavanja programa (termini i vremenski plan po etapama):</w:t>
            </w: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:rsidTr="0062276D">
        <w:tc>
          <w:tcPr>
            <w:tcW w:w="9062" w:type="dxa"/>
            <w:gridSpan w:val="2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Detaljan opis programa:</w:t>
            </w: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3412F0" w:rsidRPr="006D6408" w:rsidRDefault="003412F0" w:rsidP="006D6408">
      <w:pPr>
        <w:spacing w:after="0" w:line="240" w:lineRule="auto"/>
        <w:ind w:left="720"/>
        <w:contextualSpacing/>
        <w:rPr>
          <w:b/>
          <w:i/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ind w:left="720"/>
        <w:contextualSpacing/>
        <w:rPr>
          <w:b/>
          <w:i/>
          <w:sz w:val="24"/>
          <w:szCs w:val="24"/>
        </w:rPr>
      </w:pPr>
    </w:p>
    <w:p w:rsidR="003412F0" w:rsidRPr="006D6408" w:rsidRDefault="003412F0" w:rsidP="006D6408">
      <w:pPr>
        <w:numPr>
          <w:ilvl w:val="0"/>
          <w:numId w:val="4"/>
        </w:numPr>
        <w:spacing w:after="0" w:line="240" w:lineRule="auto"/>
        <w:contextualSpacing/>
        <w:rPr>
          <w:b/>
          <w:sz w:val="24"/>
          <w:szCs w:val="24"/>
        </w:rPr>
      </w:pPr>
      <w:r w:rsidRPr="006D6408">
        <w:rPr>
          <w:b/>
          <w:sz w:val="24"/>
          <w:szCs w:val="24"/>
        </w:rPr>
        <w:t>NAČIN PROVOĐENJA PROGRAMA:</w:t>
      </w: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numPr>
          <w:ilvl w:val="0"/>
          <w:numId w:val="2"/>
        </w:numPr>
        <w:spacing w:after="0" w:line="240" w:lineRule="auto"/>
        <w:contextualSpacing/>
        <w:rPr>
          <w:sz w:val="24"/>
          <w:szCs w:val="24"/>
        </w:rPr>
      </w:pPr>
      <w:r w:rsidRPr="006D6408">
        <w:rPr>
          <w:sz w:val="24"/>
          <w:szCs w:val="24"/>
        </w:rPr>
        <w:t>Samostalno</w:t>
      </w:r>
    </w:p>
    <w:p w:rsidR="003412F0" w:rsidRPr="006D6408" w:rsidRDefault="003412F0" w:rsidP="006D6408">
      <w:pPr>
        <w:numPr>
          <w:ilvl w:val="0"/>
          <w:numId w:val="2"/>
        </w:numPr>
        <w:spacing w:after="0" w:line="240" w:lineRule="auto"/>
        <w:contextualSpacing/>
        <w:rPr>
          <w:sz w:val="24"/>
          <w:szCs w:val="24"/>
        </w:rPr>
      </w:pPr>
      <w:r w:rsidRPr="006D6408">
        <w:rPr>
          <w:sz w:val="24"/>
          <w:szCs w:val="24"/>
        </w:rPr>
        <w:t>U partnerstvu s drugom ustanovom, udrugom, fizičkom osobom, samostalnim umjetnikom, umjetničkom organizacijom, (upisati naziv, ime i prezime, adresu)</w:t>
      </w: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  <w:r w:rsidRPr="006D6408"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numPr>
          <w:ilvl w:val="0"/>
          <w:numId w:val="2"/>
        </w:numPr>
        <w:spacing w:after="0" w:line="240" w:lineRule="auto"/>
        <w:contextualSpacing/>
        <w:rPr>
          <w:sz w:val="24"/>
          <w:szCs w:val="24"/>
        </w:rPr>
      </w:pPr>
      <w:r w:rsidRPr="006D6408">
        <w:rPr>
          <w:sz w:val="24"/>
          <w:szCs w:val="24"/>
        </w:rPr>
        <w:t>U partnerstvu s međunarodnom organizacijom (upisati naziv i adresu)</w:t>
      </w: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  <w:r w:rsidRPr="006D6408"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numPr>
          <w:ilvl w:val="0"/>
          <w:numId w:val="2"/>
        </w:numPr>
        <w:spacing w:after="0" w:line="240" w:lineRule="auto"/>
        <w:contextualSpacing/>
        <w:rPr>
          <w:sz w:val="24"/>
          <w:szCs w:val="24"/>
        </w:rPr>
      </w:pPr>
      <w:r w:rsidRPr="006D6408">
        <w:rPr>
          <w:sz w:val="24"/>
          <w:szCs w:val="24"/>
        </w:rPr>
        <w:t>U partnerstvu sa stranom udrugom registriranom u RH (upisati naziv, adresu i podatke o registraciji u RH)</w:t>
      </w: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  <w:r w:rsidRPr="006D6408"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3412F0" w:rsidRPr="006D6408" w:rsidRDefault="003412F0" w:rsidP="006D6408">
      <w:pPr>
        <w:spacing w:after="0" w:line="240" w:lineRule="auto"/>
        <w:ind w:left="360"/>
        <w:rPr>
          <w:sz w:val="24"/>
          <w:szCs w:val="24"/>
        </w:rPr>
      </w:pPr>
    </w:p>
    <w:p w:rsidR="003412F0" w:rsidRPr="006D6408" w:rsidRDefault="003412F0" w:rsidP="006D6408">
      <w:pPr>
        <w:numPr>
          <w:ilvl w:val="0"/>
          <w:numId w:val="4"/>
        </w:numPr>
        <w:spacing w:after="0" w:line="240" w:lineRule="auto"/>
        <w:contextualSpacing/>
        <w:rPr>
          <w:b/>
          <w:sz w:val="24"/>
          <w:szCs w:val="24"/>
        </w:rPr>
      </w:pPr>
      <w:r w:rsidRPr="006D6408">
        <w:rPr>
          <w:b/>
          <w:sz w:val="24"/>
          <w:szCs w:val="24"/>
        </w:rPr>
        <w:t>CILJEVI</w:t>
      </w: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numPr>
          <w:ilvl w:val="0"/>
          <w:numId w:val="3"/>
        </w:numPr>
        <w:spacing w:after="0" w:line="240" w:lineRule="auto"/>
        <w:contextualSpacing/>
        <w:rPr>
          <w:sz w:val="24"/>
          <w:szCs w:val="24"/>
        </w:rPr>
      </w:pPr>
      <w:r w:rsidRPr="006D6408">
        <w:rPr>
          <w:sz w:val="24"/>
          <w:szCs w:val="24"/>
        </w:rPr>
        <w:t xml:space="preserve">Kratkoročni </w:t>
      </w: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  <w:r w:rsidRPr="006D6408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numPr>
          <w:ilvl w:val="0"/>
          <w:numId w:val="3"/>
        </w:numPr>
        <w:spacing w:after="0" w:line="240" w:lineRule="auto"/>
        <w:contextualSpacing/>
        <w:rPr>
          <w:sz w:val="24"/>
          <w:szCs w:val="24"/>
        </w:rPr>
      </w:pPr>
      <w:r w:rsidRPr="006D6408">
        <w:rPr>
          <w:sz w:val="24"/>
          <w:szCs w:val="24"/>
        </w:rPr>
        <w:t>Dugoročni</w:t>
      </w: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  <w:r w:rsidRPr="006D6408"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3412F0" w:rsidRPr="006D6408" w:rsidRDefault="003412F0" w:rsidP="006D6408">
      <w:pPr>
        <w:numPr>
          <w:ilvl w:val="0"/>
          <w:numId w:val="4"/>
        </w:numPr>
        <w:spacing w:after="0" w:line="240" w:lineRule="auto"/>
        <w:contextualSpacing/>
        <w:rPr>
          <w:b/>
          <w:sz w:val="24"/>
          <w:szCs w:val="24"/>
        </w:rPr>
      </w:pPr>
      <w:r w:rsidRPr="006D6408">
        <w:rPr>
          <w:b/>
          <w:sz w:val="24"/>
          <w:szCs w:val="24"/>
        </w:rPr>
        <w:t>KORISNICI USLUGA I SADRŽAJA PROGRAMA</w:t>
      </w:r>
    </w:p>
    <w:p w:rsidR="003412F0" w:rsidRPr="006D6408" w:rsidRDefault="003412F0" w:rsidP="006D6408">
      <w:pPr>
        <w:spacing w:after="0" w:line="240" w:lineRule="auto"/>
        <w:ind w:left="720"/>
        <w:contextualSpacing/>
        <w:rPr>
          <w:sz w:val="24"/>
          <w:szCs w:val="24"/>
        </w:rPr>
      </w:pPr>
      <w:r w:rsidRPr="006D6408">
        <w:rPr>
          <w:sz w:val="24"/>
          <w:szCs w:val="24"/>
        </w:rPr>
        <w:t>(opis ciljne skupine i broj mogućih korisnika)</w:t>
      </w: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  <w:r w:rsidRPr="006D6408"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  <w:r w:rsidRPr="006D6408">
        <w:rPr>
          <w:sz w:val="24"/>
          <w:szCs w:val="24"/>
        </w:rPr>
        <w:t>U __________________.</w:t>
      </w: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ind w:left="5664"/>
        <w:rPr>
          <w:sz w:val="24"/>
          <w:szCs w:val="24"/>
        </w:rPr>
      </w:pPr>
      <w:r w:rsidRPr="006D6408">
        <w:rPr>
          <w:sz w:val="24"/>
          <w:szCs w:val="24"/>
        </w:rPr>
        <w:t xml:space="preserve">            Potpis osobe </w:t>
      </w:r>
    </w:p>
    <w:p w:rsidR="003412F0" w:rsidRPr="006D6408" w:rsidRDefault="003412F0" w:rsidP="006D6408">
      <w:pPr>
        <w:spacing w:after="0" w:line="240" w:lineRule="auto"/>
        <w:ind w:left="5664"/>
        <w:rPr>
          <w:sz w:val="24"/>
          <w:szCs w:val="24"/>
        </w:rPr>
      </w:pPr>
      <w:r w:rsidRPr="006D6408">
        <w:rPr>
          <w:sz w:val="24"/>
          <w:szCs w:val="24"/>
        </w:rPr>
        <w:t xml:space="preserve">    ovlaštene za zastupanje</w:t>
      </w:r>
    </w:p>
    <w:p w:rsidR="003412F0" w:rsidRPr="006D6408" w:rsidRDefault="003412F0" w:rsidP="006D6408">
      <w:pPr>
        <w:spacing w:after="0" w:line="240" w:lineRule="auto"/>
        <w:ind w:left="5664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ind w:left="3540" w:firstLine="708"/>
        <w:rPr>
          <w:sz w:val="24"/>
          <w:szCs w:val="24"/>
        </w:rPr>
      </w:pPr>
      <w:r w:rsidRPr="006D6408">
        <w:rPr>
          <w:sz w:val="24"/>
          <w:szCs w:val="24"/>
        </w:rPr>
        <w:t xml:space="preserve">MP </w:t>
      </w:r>
      <w:r w:rsidRPr="006D6408">
        <w:rPr>
          <w:sz w:val="24"/>
          <w:szCs w:val="24"/>
        </w:rPr>
        <w:tab/>
      </w:r>
      <w:r w:rsidRPr="006D6408">
        <w:rPr>
          <w:sz w:val="24"/>
          <w:szCs w:val="24"/>
        </w:rPr>
        <w:tab/>
        <w:t>________________________</w:t>
      </w:r>
    </w:p>
    <w:p w:rsidR="003412F0" w:rsidRDefault="003412F0"/>
    <w:sectPr w:rsidR="003412F0" w:rsidSect="007B2DF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12F0" w:rsidRDefault="003412F0">
      <w:pPr>
        <w:spacing w:after="0" w:line="240" w:lineRule="auto"/>
      </w:pPr>
      <w:r>
        <w:separator/>
      </w:r>
    </w:p>
  </w:endnote>
  <w:endnote w:type="continuationSeparator" w:id="0">
    <w:p w:rsidR="003412F0" w:rsidRDefault="00341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2F0" w:rsidRDefault="003412F0">
    <w:pPr>
      <w:pStyle w:val="Footer1"/>
      <w:jc w:val="right"/>
    </w:pPr>
    <w:fldSimple w:instr=" PAGE   \* MERGEFORMAT ">
      <w:r>
        <w:rPr>
          <w:noProof/>
        </w:rPr>
        <w:t>5</w:t>
      </w:r>
    </w:fldSimple>
  </w:p>
  <w:p w:rsidR="003412F0" w:rsidRDefault="003412F0">
    <w:pPr>
      <w:pStyle w:val="Footer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12F0" w:rsidRDefault="003412F0">
      <w:pPr>
        <w:spacing w:after="0" w:line="240" w:lineRule="auto"/>
      </w:pPr>
      <w:r>
        <w:separator/>
      </w:r>
    </w:p>
  </w:footnote>
  <w:footnote w:type="continuationSeparator" w:id="0">
    <w:p w:rsidR="003412F0" w:rsidRDefault="003412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C5A5B"/>
    <w:multiLevelType w:val="hybridMultilevel"/>
    <w:tmpl w:val="6D3053F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7A51EAB"/>
    <w:multiLevelType w:val="hybridMultilevel"/>
    <w:tmpl w:val="5EA2E6C6"/>
    <w:lvl w:ilvl="0" w:tplc="E5BE6530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F76286"/>
    <w:multiLevelType w:val="hybridMultilevel"/>
    <w:tmpl w:val="29A4EB6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1BF1B14"/>
    <w:multiLevelType w:val="hybridMultilevel"/>
    <w:tmpl w:val="0FC445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1927C08"/>
    <w:multiLevelType w:val="hybridMultilevel"/>
    <w:tmpl w:val="E1D8BBF4"/>
    <w:lvl w:ilvl="0" w:tplc="041A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0908"/>
    <w:rsid w:val="001542BE"/>
    <w:rsid w:val="00253C88"/>
    <w:rsid w:val="003412F0"/>
    <w:rsid w:val="005276A0"/>
    <w:rsid w:val="005309EF"/>
    <w:rsid w:val="005D5D0A"/>
    <w:rsid w:val="0062276D"/>
    <w:rsid w:val="006D6408"/>
    <w:rsid w:val="007B2DF6"/>
    <w:rsid w:val="00AD7BC7"/>
    <w:rsid w:val="00C864F1"/>
    <w:rsid w:val="00D87A36"/>
    <w:rsid w:val="00DB183A"/>
    <w:rsid w:val="00E80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DF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uiPriority w:val="99"/>
    <w:rsid w:val="006D640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oter1">
    <w:name w:val="Footer1"/>
    <w:basedOn w:val="Normal"/>
    <w:next w:val="Footer"/>
    <w:link w:val="FooterChar"/>
    <w:uiPriority w:val="99"/>
    <w:rsid w:val="006D6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uiPriority w:val="99"/>
    <w:locked/>
    <w:rsid w:val="006D6408"/>
    <w:rPr>
      <w:rFonts w:cs="Times New Roman"/>
    </w:rPr>
  </w:style>
  <w:style w:type="table" w:styleId="TableGrid">
    <w:name w:val="Table Grid"/>
    <w:basedOn w:val="TableNormal"/>
    <w:uiPriority w:val="99"/>
    <w:rsid w:val="006D640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1"/>
    <w:uiPriority w:val="99"/>
    <w:semiHidden/>
    <w:rsid w:val="006D6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6D640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6D6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D64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5276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5</Pages>
  <Words>756</Words>
  <Characters>4310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OPISNI OBRAZAC</dc:title>
  <dc:subject/>
  <dc:creator>Doda</dc:creator>
  <cp:keywords/>
  <dc:description/>
  <cp:lastModifiedBy>Tamara</cp:lastModifiedBy>
  <cp:revision>2</cp:revision>
  <dcterms:created xsi:type="dcterms:W3CDTF">2016-12-08T11:39:00Z</dcterms:created>
  <dcterms:modified xsi:type="dcterms:W3CDTF">2016-12-08T11:39:00Z</dcterms:modified>
</cp:coreProperties>
</file>